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E4" w:rsidRDefault="006A79E4" w:rsidP="00DB306D">
      <w:pPr>
        <w:ind w:left="14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46.5pt">
            <v:imagedata r:id="rId5" o:title=""/>
          </v:shape>
        </w:pict>
      </w:r>
    </w:p>
    <w:p w:rsidR="006A79E4" w:rsidRDefault="006A79E4" w:rsidP="00B51B12">
      <w:pPr>
        <w:jc w:val="center"/>
        <w:rPr>
          <w:b/>
          <w:bCs/>
        </w:rPr>
      </w:pPr>
    </w:p>
    <w:p w:rsidR="006A79E4" w:rsidRPr="0014495C" w:rsidRDefault="006A79E4" w:rsidP="00B51B12">
      <w:pPr>
        <w:jc w:val="center"/>
      </w:pPr>
      <w:r w:rsidRPr="0014495C">
        <w:t>KONFERENCJA NAUKOWA</w:t>
      </w:r>
    </w:p>
    <w:p w:rsidR="006A79E4" w:rsidRPr="0014495C" w:rsidRDefault="006A79E4" w:rsidP="00B51B12">
      <w:pPr>
        <w:jc w:val="center"/>
        <w:rPr>
          <w:b/>
          <w:bCs/>
        </w:rPr>
      </w:pPr>
      <w:r w:rsidRPr="0014495C">
        <w:rPr>
          <w:b/>
          <w:bCs/>
        </w:rPr>
        <w:t>TADEUSZ KOŚCIUSZKO, POLITECHNIKA KRAKOWSKA.</w:t>
      </w:r>
    </w:p>
    <w:p w:rsidR="006A79E4" w:rsidRPr="0014495C" w:rsidRDefault="006A79E4" w:rsidP="00B51B12">
      <w:pPr>
        <w:jc w:val="center"/>
        <w:rPr>
          <w:b/>
          <w:bCs/>
        </w:rPr>
      </w:pPr>
      <w:r w:rsidRPr="0014495C">
        <w:rPr>
          <w:b/>
          <w:bCs/>
        </w:rPr>
        <w:t>RELACJE  I  ZALEŻNOŚCI</w:t>
      </w:r>
    </w:p>
    <w:p w:rsidR="006A79E4" w:rsidRPr="0014495C" w:rsidRDefault="006A79E4" w:rsidP="00B51B12">
      <w:pPr>
        <w:jc w:val="center"/>
      </w:pPr>
      <w:r w:rsidRPr="0014495C">
        <w:t>Kraków 24 – 25 marca 2017</w:t>
      </w:r>
    </w:p>
    <w:p w:rsidR="006A79E4" w:rsidRDefault="006A79E4" w:rsidP="00B51B12">
      <w:pPr>
        <w:jc w:val="center"/>
        <w:rPr>
          <w:b/>
          <w:bCs/>
        </w:rPr>
      </w:pPr>
    </w:p>
    <w:p w:rsidR="006A79E4" w:rsidRDefault="006A79E4" w:rsidP="00B51B12">
      <w:pPr>
        <w:jc w:val="center"/>
        <w:rPr>
          <w:b/>
          <w:bCs/>
        </w:rPr>
      </w:pPr>
    </w:p>
    <w:p w:rsidR="006A79E4" w:rsidRDefault="006A79E4" w:rsidP="00B51B12">
      <w:pPr>
        <w:jc w:val="center"/>
        <w:rPr>
          <w:b/>
          <w:bCs/>
        </w:rPr>
      </w:pPr>
    </w:p>
    <w:p w:rsidR="006A79E4" w:rsidRPr="00297277" w:rsidRDefault="006A79E4" w:rsidP="00B51B12">
      <w:pPr>
        <w:jc w:val="center"/>
        <w:rPr>
          <w:b/>
          <w:bCs/>
        </w:rPr>
      </w:pPr>
    </w:p>
    <w:p w:rsidR="006A79E4" w:rsidRDefault="006A79E4" w:rsidP="003443E9">
      <w:pPr>
        <w:spacing w:line="360" w:lineRule="auto"/>
        <w:ind w:left="1418"/>
      </w:pPr>
      <w:r>
        <w:t>Deklaracja uczestnictwa</w:t>
      </w:r>
    </w:p>
    <w:p w:rsidR="006A79E4" w:rsidRDefault="006A79E4" w:rsidP="003443E9">
      <w:pPr>
        <w:tabs>
          <w:tab w:val="left" w:pos="284"/>
          <w:tab w:val="left" w:pos="1418"/>
          <w:tab w:val="left" w:leader="dot" w:pos="8080"/>
        </w:tabs>
        <w:spacing w:line="360" w:lineRule="auto"/>
        <w:ind w:left="1418" w:right="-1"/>
      </w:pPr>
    </w:p>
    <w:p w:rsidR="006A79E4" w:rsidRPr="00297277" w:rsidRDefault="006A79E4" w:rsidP="003443E9">
      <w:pPr>
        <w:tabs>
          <w:tab w:val="left" w:pos="284"/>
          <w:tab w:val="left" w:pos="1418"/>
          <w:tab w:val="left" w:leader="dot" w:pos="8080"/>
        </w:tabs>
        <w:spacing w:line="360" w:lineRule="auto"/>
        <w:ind w:left="1418" w:right="-1"/>
      </w:pPr>
      <w:r w:rsidRPr="00297277">
        <w:t>1. Nazwisko:</w:t>
      </w:r>
      <w:r w:rsidRPr="00297277">
        <w:rPr>
          <w:i/>
          <w:iCs/>
        </w:rPr>
        <w:tab/>
      </w:r>
      <w:r w:rsidRPr="00297277">
        <w:tab/>
      </w:r>
      <w:r w:rsidRPr="00297277">
        <w:rPr>
          <w:i/>
          <w:iCs/>
        </w:rPr>
        <w:tab/>
      </w:r>
    </w:p>
    <w:p w:rsidR="006A79E4" w:rsidRPr="00297277" w:rsidRDefault="006A79E4" w:rsidP="003443E9">
      <w:pPr>
        <w:tabs>
          <w:tab w:val="left" w:pos="284"/>
          <w:tab w:val="left" w:pos="851"/>
          <w:tab w:val="left" w:leader="dot" w:pos="8080"/>
        </w:tabs>
        <w:spacing w:line="360" w:lineRule="auto"/>
        <w:ind w:left="1418" w:right="-1"/>
      </w:pPr>
      <w:r w:rsidRPr="00297277">
        <w:t>2. Imię:</w:t>
      </w:r>
      <w:r w:rsidRPr="00297277">
        <w:tab/>
      </w:r>
      <w:r w:rsidRPr="00297277">
        <w:rPr>
          <w:i/>
          <w:iCs/>
        </w:rPr>
        <w:tab/>
      </w:r>
      <w:r w:rsidRPr="00297277">
        <w:rPr>
          <w:i/>
          <w:iCs/>
        </w:rPr>
        <w:tab/>
      </w:r>
    </w:p>
    <w:p w:rsidR="006A79E4" w:rsidRDefault="006A79E4" w:rsidP="003443E9">
      <w:pPr>
        <w:tabs>
          <w:tab w:val="left" w:pos="284"/>
          <w:tab w:val="left" w:pos="1985"/>
          <w:tab w:val="left" w:leader="dot" w:pos="8080"/>
        </w:tabs>
        <w:spacing w:line="360" w:lineRule="auto"/>
        <w:ind w:left="1418" w:right="-1"/>
        <w:rPr>
          <w:i/>
          <w:iCs/>
        </w:rPr>
      </w:pPr>
      <w:r w:rsidRPr="00297277">
        <w:t>3.</w:t>
      </w:r>
      <w:r>
        <w:t xml:space="preserve"> </w:t>
      </w:r>
      <w:r w:rsidRPr="00297277">
        <w:t>Stopień / Tytuł naukowy (pełny)</w:t>
      </w:r>
      <w:r w:rsidRPr="00297277">
        <w:rPr>
          <w:i/>
          <w:iCs/>
        </w:rPr>
        <w:tab/>
      </w:r>
    </w:p>
    <w:p w:rsidR="006A79E4" w:rsidRPr="00297277" w:rsidRDefault="006A79E4" w:rsidP="003443E9">
      <w:pPr>
        <w:tabs>
          <w:tab w:val="left" w:pos="284"/>
          <w:tab w:val="left" w:pos="4678"/>
          <w:tab w:val="left" w:leader="dot" w:pos="8080"/>
        </w:tabs>
        <w:spacing w:line="360" w:lineRule="auto"/>
        <w:ind w:left="1418" w:right="-1"/>
        <w:rPr>
          <w:i/>
          <w:iCs/>
        </w:rPr>
      </w:pPr>
      <w:r w:rsidRPr="00297277">
        <w:t>4.</w:t>
      </w:r>
      <w:r>
        <w:t xml:space="preserve"> </w:t>
      </w:r>
      <w:r w:rsidRPr="00297277">
        <w:t>Miejsce pracy (uczelnia, wydział, inst., inne...)</w:t>
      </w:r>
      <w:r w:rsidRPr="00297277">
        <w:rPr>
          <w:i/>
          <w:iCs/>
        </w:rPr>
        <w:t xml:space="preserve"> </w:t>
      </w:r>
      <w:r w:rsidRPr="00297277">
        <w:rPr>
          <w:i/>
          <w:iCs/>
        </w:rPr>
        <w:tab/>
      </w:r>
      <w:r w:rsidRPr="00297277">
        <w:rPr>
          <w:i/>
          <w:iCs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pos="2977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sz w:val="24"/>
          <w:szCs w:val="24"/>
        </w:rPr>
        <w:t>5.</w:t>
      </w:r>
      <w:r>
        <w:rPr>
          <w:b w:val="0"/>
          <w:bCs w:val="0"/>
          <w:sz w:val="24"/>
          <w:szCs w:val="24"/>
        </w:rPr>
        <w:t xml:space="preserve"> </w:t>
      </w:r>
      <w:r w:rsidRPr="00297277">
        <w:rPr>
          <w:b w:val="0"/>
          <w:bCs w:val="0"/>
          <w:sz w:val="24"/>
          <w:szCs w:val="24"/>
        </w:rPr>
        <w:t>Adres do korespondencji:</w:t>
      </w: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pos="1701"/>
          <w:tab w:val="left" w:leader="dot" w:pos="8080"/>
        </w:tabs>
        <w:spacing w:line="360" w:lineRule="auto"/>
        <w:ind w:left="1418"/>
        <w:rPr>
          <w:b w:val="0"/>
          <w:bCs w:val="0"/>
          <w:sz w:val="24"/>
          <w:szCs w:val="24"/>
        </w:rPr>
      </w:pPr>
      <w:r w:rsidRPr="00297277">
        <w:rPr>
          <w:b w:val="0"/>
          <w:bCs w:val="0"/>
          <w:sz w:val="24"/>
          <w:szCs w:val="24"/>
        </w:rPr>
        <w:t>6.</w:t>
      </w:r>
      <w:r w:rsidRPr="00297277">
        <w:rPr>
          <w:b w:val="0"/>
          <w:bCs w:val="0"/>
          <w:sz w:val="24"/>
          <w:szCs w:val="24"/>
        </w:rPr>
        <w:tab/>
        <w:t xml:space="preserve">Adres e-mail: </w:t>
      </w: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Default="006A79E4" w:rsidP="003443E9">
      <w:pPr>
        <w:pStyle w:val="BodyText"/>
        <w:tabs>
          <w:tab w:val="clear" w:pos="9640"/>
          <w:tab w:val="left" w:pos="1701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sz w:val="24"/>
          <w:szCs w:val="24"/>
        </w:rPr>
        <w:t>7.</w:t>
      </w:r>
      <w:r w:rsidRPr="00297277">
        <w:rPr>
          <w:b w:val="0"/>
          <w:bCs w:val="0"/>
          <w:sz w:val="24"/>
          <w:szCs w:val="24"/>
        </w:rPr>
        <w:tab/>
        <w:t>Telefon kontaktowy:</w:t>
      </w:r>
      <w:r w:rsidRPr="00297277">
        <w:rPr>
          <w:b w:val="0"/>
          <w:bCs w:val="0"/>
          <w:i/>
          <w:iCs/>
          <w:sz w:val="24"/>
          <w:szCs w:val="24"/>
        </w:rPr>
        <w:t xml:space="preserve"> </w:t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tabs>
          <w:tab w:val="left" w:pos="284"/>
          <w:tab w:val="left" w:pos="2552"/>
          <w:tab w:val="left" w:leader="dot" w:pos="8080"/>
        </w:tabs>
        <w:spacing w:line="360" w:lineRule="auto"/>
        <w:ind w:left="1418" w:right="-1"/>
        <w:rPr>
          <w:i/>
          <w:iCs/>
        </w:rPr>
      </w:pPr>
      <w:r w:rsidRPr="00297277">
        <w:t>8.</w:t>
      </w:r>
      <w:r>
        <w:t xml:space="preserve"> </w:t>
      </w:r>
      <w:r w:rsidRPr="00297277">
        <w:t>Roboczy tytuł artykułu</w:t>
      </w:r>
      <w:r w:rsidRPr="00297277">
        <w:rPr>
          <w:i/>
          <w:iCs/>
        </w:rPr>
        <w:tab/>
      </w:r>
      <w:r w:rsidRPr="00297277">
        <w:rPr>
          <w:i/>
          <w:iCs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tabs>
          <w:tab w:val="left" w:pos="284"/>
          <w:tab w:val="left" w:pos="1985"/>
          <w:tab w:val="left" w:pos="4962"/>
        </w:tabs>
        <w:spacing w:line="360" w:lineRule="auto"/>
        <w:ind w:left="1418" w:right="-1"/>
      </w:pPr>
      <w:r w:rsidRPr="00297277">
        <w:t xml:space="preserve">9. Abstrakt (w j. polskim, około </w:t>
      </w:r>
      <w:r>
        <w:t>6</w:t>
      </w:r>
      <w:r w:rsidRPr="00297277">
        <w:t>00 znaków)</w:t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spacing w:line="360" w:lineRule="auto"/>
        <w:ind w:left="1418"/>
        <w:rPr>
          <w:b w:val="0"/>
          <w:bCs w:val="0"/>
          <w:i/>
          <w:iCs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Default="006A79E4" w:rsidP="003443E9">
      <w:pPr>
        <w:pStyle w:val="BodyText"/>
        <w:tabs>
          <w:tab w:val="clear" w:pos="9640"/>
          <w:tab w:val="left" w:leader="dot" w:pos="8080"/>
        </w:tabs>
        <w:ind w:left="1418"/>
        <w:rPr>
          <w:b w:val="0"/>
          <w:bCs w:val="0"/>
          <w:sz w:val="24"/>
          <w:szCs w:val="24"/>
        </w:rPr>
      </w:pPr>
      <w:r w:rsidRPr="00297277">
        <w:rPr>
          <w:b w:val="0"/>
          <w:bCs w:val="0"/>
          <w:i/>
          <w:iCs/>
          <w:sz w:val="24"/>
          <w:szCs w:val="24"/>
        </w:rPr>
        <w:tab/>
      </w:r>
    </w:p>
    <w:p w:rsidR="006A79E4" w:rsidRDefault="006A79E4" w:rsidP="003443E9">
      <w:pPr>
        <w:pStyle w:val="BodyText"/>
        <w:tabs>
          <w:tab w:val="clear" w:pos="9640"/>
          <w:tab w:val="left" w:leader="dot" w:pos="8080"/>
        </w:tabs>
        <w:ind w:left="1418"/>
        <w:rPr>
          <w:b w:val="0"/>
          <w:bCs w:val="0"/>
          <w:sz w:val="24"/>
          <w:szCs w:val="24"/>
        </w:rPr>
      </w:pPr>
    </w:p>
    <w:p w:rsidR="006A79E4" w:rsidRPr="00297277" w:rsidRDefault="006A79E4" w:rsidP="003443E9">
      <w:pPr>
        <w:pStyle w:val="BodyText"/>
        <w:tabs>
          <w:tab w:val="clear" w:pos="9640"/>
          <w:tab w:val="left" w:leader="dot" w:pos="8080"/>
        </w:tabs>
        <w:ind w:left="1418"/>
        <w:rPr>
          <w:b w:val="0"/>
          <w:bCs w:val="0"/>
          <w:sz w:val="24"/>
          <w:szCs w:val="24"/>
        </w:rPr>
      </w:pPr>
    </w:p>
    <w:p w:rsidR="006A79E4" w:rsidRPr="00297277" w:rsidRDefault="006A79E4" w:rsidP="003443E9">
      <w:pPr>
        <w:ind w:left="1418"/>
      </w:pPr>
      <w:r w:rsidRPr="00297277">
        <w:t xml:space="preserve">                                                </w:t>
      </w:r>
    </w:p>
    <w:p w:rsidR="006A79E4" w:rsidRPr="00297277" w:rsidRDefault="006A79E4" w:rsidP="003443E9">
      <w:pPr>
        <w:tabs>
          <w:tab w:val="left" w:pos="3402"/>
        </w:tabs>
        <w:ind w:left="1418"/>
      </w:pPr>
      <w:r w:rsidRPr="00297277">
        <w:rPr>
          <w:sz w:val="18"/>
          <w:szCs w:val="18"/>
        </w:rPr>
        <w:t xml:space="preserve">Zgadzam się na wykorzystanie moich </w:t>
      </w:r>
      <w:r w:rsidRPr="00297277">
        <w:tab/>
        <w:t xml:space="preserve">  </w:t>
      </w:r>
      <w:r w:rsidRPr="00297277">
        <w:tab/>
        <w:t xml:space="preserve">                    .........................................</w:t>
      </w:r>
    </w:p>
    <w:p w:rsidR="006A79E4" w:rsidRPr="00297277" w:rsidRDefault="006A79E4" w:rsidP="003443E9">
      <w:pPr>
        <w:ind w:left="1418"/>
      </w:pPr>
      <w:r w:rsidRPr="00297277">
        <w:rPr>
          <w:sz w:val="18"/>
          <w:szCs w:val="18"/>
        </w:rPr>
        <w:t>danych osobowych dla celów konferencji.</w:t>
      </w:r>
      <w:r w:rsidRPr="00297277">
        <w:tab/>
      </w:r>
      <w:r w:rsidRPr="00297277">
        <w:tab/>
      </w:r>
      <w:r w:rsidRPr="00297277">
        <w:tab/>
        <w:t xml:space="preserve">                podpis</w:t>
      </w:r>
    </w:p>
    <w:p w:rsidR="006A79E4" w:rsidRDefault="006A79E4" w:rsidP="0014495C"/>
    <w:p w:rsidR="006A79E4" w:rsidRPr="00297277" w:rsidRDefault="006A79E4" w:rsidP="003443E9">
      <w:pPr>
        <w:ind w:left="1418"/>
      </w:pPr>
    </w:p>
    <w:sectPr w:rsidR="006A79E4" w:rsidRPr="00297277" w:rsidSect="00B11F88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2547"/>
    <w:multiLevelType w:val="hybridMultilevel"/>
    <w:tmpl w:val="B922DAA0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>
    <w:nsid w:val="11982218"/>
    <w:multiLevelType w:val="hybridMultilevel"/>
    <w:tmpl w:val="39D288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1C2A06"/>
    <w:multiLevelType w:val="multilevel"/>
    <w:tmpl w:val="F336F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6921A3E"/>
    <w:multiLevelType w:val="hybridMultilevel"/>
    <w:tmpl w:val="CD20C514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>
    <w:nsid w:val="53B473AF"/>
    <w:multiLevelType w:val="multilevel"/>
    <w:tmpl w:val="F336F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78C431E"/>
    <w:multiLevelType w:val="hybridMultilevel"/>
    <w:tmpl w:val="160657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F5B0A69"/>
    <w:multiLevelType w:val="hybridMultilevel"/>
    <w:tmpl w:val="2CF6207C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279"/>
    <w:rsid w:val="000027FD"/>
    <w:rsid w:val="000B533A"/>
    <w:rsid w:val="000E74AA"/>
    <w:rsid w:val="00111780"/>
    <w:rsid w:val="00127298"/>
    <w:rsid w:val="001328A3"/>
    <w:rsid w:val="0014495C"/>
    <w:rsid w:val="00174EE7"/>
    <w:rsid w:val="001A0134"/>
    <w:rsid w:val="001B7748"/>
    <w:rsid w:val="001C219A"/>
    <w:rsid w:val="001D0BFF"/>
    <w:rsid w:val="002331B8"/>
    <w:rsid w:val="00244185"/>
    <w:rsid w:val="00251D04"/>
    <w:rsid w:val="0026553F"/>
    <w:rsid w:val="00297277"/>
    <w:rsid w:val="003443E9"/>
    <w:rsid w:val="003517E6"/>
    <w:rsid w:val="00362A47"/>
    <w:rsid w:val="00387E30"/>
    <w:rsid w:val="003957CA"/>
    <w:rsid w:val="003B3A40"/>
    <w:rsid w:val="00415791"/>
    <w:rsid w:val="00505AF5"/>
    <w:rsid w:val="0053211E"/>
    <w:rsid w:val="00540B0C"/>
    <w:rsid w:val="005D6C37"/>
    <w:rsid w:val="005F00E2"/>
    <w:rsid w:val="00601433"/>
    <w:rsid w:val="00613514"/>
    <w:rsid w:val="00614AED"/>
    <w:rsid w:val="00627E6D"/>
    <w:rsid w:val="00694A8D"/>
    <w:rsid w:val="006A1F99"/>
    <w:rsid w:val="006A79E4"/>
    <w:rsid w:val="006C751F"/>
    <w:rsid w:val="00724150"/>
    <w:rsid w:val="00731ABC"/>
    <w:rsid w:val="007702F9"/>
    <w:rsid w:val="008115F4"/>
    <w:rsid w:val="00811B05"/>
    <w:rsid w:val="00823F18"/>
    <w:rsid w:val="00894E70"/>
    <w:rsid w:val="00905CFE"/>
    <w:rsid w:val="00950D40"/>
    <w:rsid w:val="00984849"/>
    <w:rsid w:val="009A10AB"/>
    <w:rsid w:val="009B2DD1"/>
    <w:rsid w:val="009C3400"/>
    <w:rsid w:val="009C4F73"/>
    <w:rsid w:val="009E756E"/>
    <w:rsid w:val="00A35FCB"/>
    <w:rsid w:val="00A4576F"/>
    <w:rsid w:val="00A52279"/>
    <w:rsid w:val="00A72397"/>
    <w:rsid w:val="00A8239A"/>
    <w:rsid w:val="00A93F61"/>
    <w:rsid w:val="00A96FAC"/>
    <w:rsid w:val="00AC1FD5"/>
    <w:rsid w:val="00AC4571"/>
    <w:rsid w:val="00AF6829"/>
    <w:rsid w:val="00B11F88"/>
    <w:rsid w:val="00B447E3"/>
    <w:rsid w:val="00B51B12"/>
    <w:rsid w:val="00B97B21"/>
    <w:rsid w:val="00BA5A29"/>
    <w:rsid w:val="00BB785E"/>
    <w:rsid w:val="00BC220C"/>
    <w:rsid w:val="00BF2D44"/>
    <w:rsid w:val="00C43F98"/>
    <w:rsid w:val="00C71EE8"/>
    <w:rsid w:val="00CE294D"/>
    <w:rsid w:val="00D138A7"/>
    <w:rsid w:val="00D15541"/>
    <w:rsid w:val="00D20D52"/>
    <w:rsid w:val="00D424EF"/>
    <w:rsid w:val="00D83E69"/>
    <w:rsid w:val="00DB306D"/>
    <w:rsid w:val="00DD1754"/>
    <w:rsid w:val="00DD348A"/>
    <w:rsid w:val="00DE7243"/>
    <w:rsid w:val="00E44079"/>
    <w:rsid w:val="00E5267B"/>
    <w:rsid w:val="00E83945"/>
    <w:rsid w:val="00EE4FD1"/>
    <w:rsid w:val="00EE53F1"/>
    <w:rsid w:val="00EF2E88"/>
    <w:rsid w:val="00F14E43"/>
    <w:rsid w:val="00FD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D1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41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11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F88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uiPriority w:val="99"/>
    <w:rsid w:val="005F00E2"/>
  </w:style>
  <w:style w:type="character" w:styleId="Hyperlink">
    <w:name w:val="Hyperlink"/>
    <w:basedOn w:val="DefaultParagraphFont"/>
    <w:uiPriority w:val="99"/>
    <w:rsid w:val="0012729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D6C37"/>
    <w:pPr>
      <w:tabs>
        <w:tab w:val="left" w:pos="284"/>
        <w:tab w:val="right" w:leader="dot" w:pos="9640"/>
      </w:tabs>
      <w:ind w:right="-1"/>
    </w:pPr>
    <w:rPr>
      <w:rFonts w:eastAsia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6C37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1</Pages>
  <Words>93</Words>
  <Characters>564</Characters>
  <Application>Microsoft Office Outlook</Application>
  <DocSecurity>0</DocSecurity>
  <Lines>0</Lines>
  <Paragraphs>0</Paragraphs>
  <ScaleCrop>false</ScaleCrop>
  <Company>Michał Nessel Architekt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Mariola</dc:creator>
  <cp:keywords/>
  <dc:description/>
  <cp:lastModifiedBy>Michał Nessel</cp:lastModifiedBy>
  <cp:revision>5</cp:revision>
  <cp:lastPrinted>2016-03-09T07:33:00Z</cp:lastPrinted>
  <dcterms:created xsi:type="dcterms:W3CDTF">2016-04-26T02:25:00Z</dcterms:created>
  <dcterms:modified xsi:type="dcterms:W3CDTF">2016-04-26T02:32:00Z</dcterms:modified>
</cp:coreProperties>
</file>